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sz w:val="32"/>
        </w:rPr>
      </w:pPr>
      <w:bookmarkStart w:id="0" w:name="_GoBack"/>
      <w:r>
        <w:rPr>
          <w:rFonts w:hint="eastAsia"/>
          <w:b/>
          <w:sz w:val="32"/>
        </w:rPr>
        <w:t>黄山学院第二届大学生电子商务“创新、创意和创业”挑战赛各团队报名信息统计回执表</w:t>
      </w:r>
    </w:p>
    <w:bookmarkEnd w:id="0"/>
    <w:p>
      <w:pPr>
        <w:jc w:val="center"/>
        <w:rPr>
          <w:rFonts w:hint="eastAsia"/>
          <w:b/>
          <w:sz w:val="32"/>
        </w:rPr>
      </w:pPr>
    </w:p>
    <w:tbl>
      <w:tblPr>
        <w:tblStyle w:val="5"/>
        <w:tblW w:w="155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9"/>
        <w:gridCol w:w="1113"/>
        <w:gridCol w:w="1436"/>
        <w:gridCol w:w="1341"/>
        <w:gridCol w:w="779"/>
        <w:gridCol w:w="1542"/>
        <w:gridCol w:w="1497"/>
        <w:gridCol w:w="1374"/>
        <w:gridCol w:w="2680"/>
        <w:gridCol w:w="1701"/>
        <w:gridCol w:w="16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583" w:type="dxa"/>
            <w:gridSpan w:val="11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黑体" w:hAnsi="黑体" w:eastAsia="黑体"/>
                <w:b/>
                <w:color w:val="0070C0"/>
              </w:rPr>
              <w:t>学校报名团队信息（可加行）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</w:t>
            </w:r>
          </w:p>
        </w:tc>
        <w:tc>
          <w:tcPr>
            <w:tcW w:w="111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报名</w:t>
            </w:r>
            <w:r>
              <w:rPr>
                <w:color w:val="000000"/>
              </w:rPr>
              <w:t>ID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团队名称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队长姓名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Email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队员姓名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指导教师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队长是否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为本科生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11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41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79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542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97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74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680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9" w:type="dxa"/>
            <w:tcBorders>
              <w:right w:val="single" w:color="auto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11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41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79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542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97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74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680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9" w:type="dxa"/>
            <w:tcBorders>
              <w:right w:val="single" w:color="auto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11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41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79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542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97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74" w:type="dxa"/>
            <w:vAlign w:val="center"/>
          </w:tcPr>
          <w:p/>
        </w:tc>
        <w:tc>
          <w:tcPr>
            <w:tcW w:w="2680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9" w:type="dxa"/>
            <w:tcBorders>
              <w:right w:val="single" w:color="auto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11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41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79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542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97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74" w:type="dxa"/>
            <w:vAlign w:val="center"/>
          </w:tcPr>
          <w:p/>
        </w:tc>
        <w:tc>
          <w:tcPr>
            <w:tcW w:w="2680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9" w:type="dxa"/>
            <w:tcBorders>
              <w:right w:val="single" w:color="auto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11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41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79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542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97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74" w:type="dxa"/>
            <w:vAlign w:val="center"/>
          </w:tcPr>
          <w:p/>
        </w:tc>
        <w:tc>
          <w:tcPr>
            <w:tcW w:w="2680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9" w:type="dxa"/>
            <w:tcBorders>
              <w:right w:val="single" w:color="auto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11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41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79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542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97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74" w:type="dxa"/>
            <w:vAlign w:val="center"/>
          </w:tcPr>
          <w:p/>
        </w:tc>
        <w:tc>
          <w:tcPr>
            <w:tcW w:w="2680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9" w:type="dxa"/>
            <w:tcBorders>
              <w:right w:val="single" w:color="auto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11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41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79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542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97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74" w:type="dxa"/>
            <w:vAlign w:val="center"/>
          </w:tcPr>
          <w:p/>
        </w:tc>
        <w:tc>
          <w:tcPr>
            <w:tcW w:w="2680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9" w:type="dxa"/>
            <w:tcBorders>
              <w:right w:val="single" w:color="auto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11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41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79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542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97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74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680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9" w:type="dxa"/>
            <w:tcBorders>
              <w:right w:val="single" w:color="auto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11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41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79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542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97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74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680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9" w:type="dxa"/>
            <w:tcBorders>
              <w:right w:val="single" w:color="auto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11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41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79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542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97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74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680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9" w:type="dxa"/>
            <w:tcBorders>
              <w:right w:val="single" w:color="auto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11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41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79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542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97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74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680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9" w:type="dxa"/>
            <w:tcBorders>
              <w:right w:val="single" w:color="auto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11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41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79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542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97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74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680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/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77678"/>
    <w:rsid w:val="00032A60"/>
    <w:rsid w:val="00040F88"/>
    <w:rsid w:val="0004626B"/>
    <w:rsid w:val="000508A5"/>
    <w:rsid w:val="0005441D"/>
    <w:rsid w:val="0005732C"/>
    <w:rsid w:val="00064447"/>
    <w:rsid w:val="000759CD"/>
    <w:rsid w:val="0009597B"/>
    <w:rsid w:val="000A0F17"/>
    <w:rsid w:val="000B7D3B"/>
    <w:rsid w:val="000C4DD3"/>
    <w:rsid w:val="000C6DF3"/>
    <w:rsid w:val="000E430F"/>
    <w:rsid w:val="000F7927"/>
    <w:rsid w:val="0010368C"/>
    <w:rsid w:val="0010402E"/>
    <w:rsid w:val="00131C2F"/>
    <w:rsid w:val="001321F9"/>
    <w:rsid w:val="0015250C"/>
    <w:rsid w:val="0015424F"/>
    <w:rsid w:val="00180552"/>
    <w:rsid w:val="00190C83"/>
    <w:rsid w:val="00193E92"/>
    <w:rsid w:val="001D16BE"/>
    <w:rsid w:val="001D7627"/>
    <w:rsid w:val="001D7664"/>
    <w:rsid w:val="00260205"/>
    <w:rsid w:val="002A6491"/>
    <w:rsid w:val="002E1A95"/>
    <w:rsid w:val="002F0028"/>
    <w:rsid w:val="00304346"/>
    <w:rsid w:val="00347C74"/>
    <w:rsid w:val="003909DD"/>
    <w:rsid w:val="003962F2"/>
    <w:rsid w:val="003A2269"/>
    <w:rsid w:val="003C015F"/>
    <w:rsid w:val="003F1ADC"/>
    <w:rsid w:val="00410968"/>
    <w:rsid w:val="0044323C"/>
    <w:rsid w:val="0045068A"/>
    <w:rsid w:val="0046740C"/>
    <w:rsid w:val="00481DB0"/>
    <w:rsid w:val="004C386C"/>
    <w:rsid w:val="004C5CA7"/>
    <w:rsid w:val="004C6455"/>
    <w:rsid w:val="004D08F8"/>
    <w:rsid w:val="004D2E22"/>
    <w:rsid w:val="004D3EF2"/>
    <w:rsid w:val="004D4CE8"/>
    <w:rsid w:val="004F0706"/>
    <w:rsid w:val="00521C15"/>
    <w:rsid w:val="0054161E"/>
    <w:rsid w:val="00542802"/>
    <w:rsid w:val="00555816"/>
    <w:rsid w:val="00561072"/>
    <w:rsid w:val="00564DC4"/>
    <w:rsid w:val="00575043"/>
    <w:rsid w:val="005925BE"/>
    <w:rsid w:val="005A49A5"/>
    <w:rsid w:val="005B1B17"/>
    <w:rsid w:val="005C3413"/>
    <w:rsid w:val="005E31ED"/>
    <w:rsid w:val="006126CA"/>
    <w:rsid w:val="00614B98"/>
    <w:rsid w:val="006608E1"/>
    <w:rsid w:val="0067549B"/>
    <w:rsid w:val="006A688C"/>
    <w:rsid w:val="006D1E91"/>
    <w:rsid w:val="00704EA0"/>
    <w:rsid w:val="007252DD"/>
    <w:rsid w:val="00737A6C"/>
    <w:rsid w:val="007614B0"/>
    <w:rsid w:val="007A0EB8"/>
    <w:rsid w:val="007A26B0"/>
    <w:rsid w:val="007B69E2"/>
    <w:rsid w:val="007C5C47"/>
    <w:rsid w:val="007C75E6"/>
    <w:rsid w:val="00846145"/>
    <w:rsid w:val="00866C30"/>
    <w:rsid w:val="0086771F"/>
    <w:rsid w:val="00884E5E"/>
    <w:rsid w:val="008901D7"/>
    <w:rsid w:val="00894628"/>
    <w:rsid w:val="0089783C"/>
    <w:rsid w:val="008E1324"/>
    <w:rsid w:val="008F16E1"/>
    <w:rsid w:val="00905E8D"/>
    <w:rsid w:val="00942707"/>
    <w:rsid w:val="0095490B"/>
    <w:rsid w:val="00975B5C"/>
    <w:rsid w:val="00977678"/>
    <w:rsid w:val="00985799"/>
    <w:rsid w:val="009A6796"/>
    <w:rsid w:val="009A7DEB"/>
    <w:rsid w:val="009C5E18"/>
    <w:rsid w:val="009D3578"/>
    <w:rsid w:val="00A22B33"/>
    <w:rsid w:val="00A6573C"/>
    <w:rsid w:val="00A65C7B"/>
    <w:rsid w:val="00A65D83"/>
    <w:rsid w:val="00A67A23"/>
    <w:rsid w:val="00A805E0"/>
    <w:rsid w:val="00A87DD6"/>
    <w:rsid w:val="00A971CE"/>
    <w:rsid w:val="00AB5B4F"/>
    <w:rsid w:val="00AF3E69"/>
    <w:rsid w:val="00B12BC0"/>
    <w:rsid w:val="00B15D94"/>
    <w:rsid w:val="00B83F4D"/>
    <w:rsid w:val="00B859C7"/>
    <w:rsid w:val="00B90FF9"/>
    <w:rsid w:val="00B96323"/>
    <w:rsid w:val="00BA7E23"/>
    <w:rsid w:val="00BD1BCA"/>
    <w:rsid w:val="00BE4A5C"/>
    <w:rsid w:val="00C200CF"/>
    <w:rsid w:val="00C30D7E"/>
    <w:rsid w:val="00C4525A"/>
    <w:rsid w:val="00C467D1"/>
    <w:rsid w:val="00C54044"/>
    <w:rsid w:val="00C5515E"/>
    <w:rsid w:val="00C85460"/>
    <w:rsid w:val="00C91921"/>
    <w:rsid w:val="00C967A3"/>
    <w:rsid w:val="00CA2634"/>
    <w:rsid w:val="00CB0BC2"/>
    <w:rsid w:val="00CD623E"/>
    <w:rsid w:val="00CE065E"/>
    <w:rsid w:val="00D05695"/>
    <w:rsid w:val="00D07DDF"/>
    <w:rsid w:val="00D14A23"/>
    <w:rsid w:val="00D27BF6"/>
    <w:rsid w:val="00D560BD"/>
    <w:rsid w:val="00D61DD6"/>
    <w:rsid w:val="00D63793"/>
    <w:rsid w:val="00D81ACA"/>
    <w:rsid w:val="00DD10C9"/>
    <w:rsid w:val="00DD657C"/>
    <w:rsid w:val="00DE1F4B"/>
    <w:rsid w:val="00DF4079"/>
    <w:rsid w:val="00E025CB"/>
    <w:rsid w:val="00E575E2"/>
    <w:rsid w:val="00E637EF"/>
    <w:rsid w:val="00E67485"/>
    <w:rsid w:val="00E9650E"/>
    <w:rsid w:val="00EA1F1A"/>
    <w:rsid w:val="00EC4A9C"/>
    <w:rsid w:val="00EF1786"/>
    <w:rsid w:val="00F63C4C"/>
    <w:rsid w:val="358E539F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uiPriority w:val="99"/>
    <w:pPr/>
    <w:rPr>
      <w:kern w:val="0"/>
      <w:sz w:val="20"/>
      <w:szCs w:val="20"/>
    </w:rPr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Header Char"/>
    <w:basedOn w:val="4"/>
    <w:link w:val="3"/>
    <w:locked/>
    <w:uiPriority w:val="99"/>
    <w:rPr>
      <w:sz w:val="18"/>
    </w:rPr>
  </w:style>
  <w:style w:type="character" w:customStyle="1" w:styleId="8">
    <w:name w:val="Footer Char"/>
    <w:basedOn w:val="4"/>
    <w:link w:val="2"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40</Words>
  <Characters>229</Characters>
  <Lines>0</Lines>
  <Paragraphs>0</Paragraphs>
  <ScaleCrop>false</ScaleCrop>
  <LinksUpToDate>false</LinksUpToDate>
  <CharactersWithSpaces>0</CharactersWithSpaces>
  <Application>WPS Office 个人版_9.1.0.4985_{F1E327BC-269C-435d-A152-05C5408002CA}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2015-03-06T07:00:00Z</dcterms:created>
  <dc:creator>Administrator</dc:creator>
  <cp:lastModifiedBy>江诚</cp:lastModifiedBy>
  <cp:lastPrinted>2015-01-09T06:09:00Z</cp:lastPrinted>
  <dcterms:modified xsi:type="dcterms:W3CDTF">2015-03-09T02:46:16Z</dcterms:modified>
  <dc:title>第四届全国大学生电子商务“创新、创意及创业”挑战赛安徽赛区各校团队信息统计回执表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